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2.162308pt;height:85.4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556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Development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Committe</w:t>
      </w:r>
      <w:r>
        <w:rPr>
          <w:rFonts w:ascii="Arial" w:hAnsi="Arial" w:cs="Arial" w:eastAsia="Arial"/>
          <w:sz w:val="50"/>
          <w:szCs w:val="50"/>
          <w:color w:val="DC281D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DC281D"/>
          <w:spacing w:val="0"/>
          <w:w w:val="100"/>
          <w:b/>
          <w:bCs/>
          <w:position w:val="24"/>
        </w:rPr>
        <w:t>©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color w:val="5E5E5E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16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issioned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responsible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responsibility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raising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on-grant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Appoin</w:t>
      </w:r>
      <w:r>
        <w:rPr>
          <w:rFonts w:ascii="Arial" w:hAnsi="Arial" w:cs="Arial" w:eastAsia="Arial"/>
          <w:sz w:val="28"/>
          <w:szCs w:val="28"/>
          <w:color w:val="5E5E5E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ments</w:t>
      </w:r>
      <w:r>
        <w:rPr>
          <w:rFonts w:ascii="Arial" w:hAnsi="Arial" w:cs="Arial" w:eastAsia="Arial"/>
          <w:sz w:val="28"/>
          <w:szCs w:val="28"/>
          <w:color w:val="5E5E5E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5E5E5E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Composition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2" w:right="26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Appointments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velopment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accordance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bylaws.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2" w:right="23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subject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conditions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laws.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2" w:right="100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multi-year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ndraising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non-public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non-grant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fundraising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goal.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462" w:right="16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ntation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fundraisi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undraising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fforts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senior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volunteers.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462" w:right="51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necessary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sub-committee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lly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carry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fundraising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events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undraising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lan;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supervise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functions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sub-committees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02" w:right="-20"/>
        <w:jc w:val="left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non-grant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resource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46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activities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charter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Arrange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2" w:right="71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board-l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goals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462" w:right="109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gular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462" w:right="25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itself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317" w:right="1174" w:firstLine="335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85.080002pt;margin-top:29.620861pt;width:450.66pt;height:25.02pt;mso-position-horizontal-relative:page;mso-position-vertical-relative:paragraph;z-index:-62" coordorigin="1702,592" coordsize="9013,500">
            <v:shape style="position:absolute;left:1702;top:592;width:9013;height:500" coordorigin="1702,592" coordsize="9013,500" path="m1702,1093l10715,1093,10715,592,1702,592,1702,1093e" filled="t" fillcolor="#DB281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2010.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Rights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Reserve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Reprinted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permission.</w:t>
      </w:r>
      <w:hyperlink r:id="rId6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 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www.reachth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e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highbar.com</w:t>
        </w:r>
        <w:r>
          <w:rPr>
            <w:rFonts w:ascii="Arial" w:hAnsi="Arial" w:cs="Arial" w:eastAsia="Arial"/>
            <w:sz w:val="19"/>
            <w:szCs w:val="19"/>
            <w:spacing w:val="31"/>
            <w:w w:val="100"/>
          </w:rPr>
          <w:t> </w:t>
        </w:r>
      </w:hyperlink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(978)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772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4867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hyperlink r:id="rId7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marci@reachthehi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g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hbar.com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</w:r>
      </w:hyperlink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93" w:lineRule="exact"/>
        <w:ind w:left="3105" w:right="2987"/>
        <w:jc w:val="center"/>
        <w:rPr>
          <w:rFonts w:ascii="Arial" w:hAnsi="Arial" w:cs="Arial" w:eastAsia="Arial"/>
          <w:sz w:val="18"/>
          <w:szCs w:val="18"/>
        </w:rPr>
      </w:pPr>
      <w:rPr/>
      <w:hyperlink r:id="rId8">
        <w:r>
          <w:rPr>
            <w:rFonts w:ascii="Arial" w:hAnsi="Arial" w:cs="Arial" w:eastAsia="Arial"/>
            <w:sz w:val="18"/>
            <w:szCs w:val="18"/>
            <w:color w:val="FFFFFF"/>
            <w:spacing w:val="0"/>
            <w:w w:val="100"/>
            <w:b/>
            <w:bCs/>
            <w:position w:val="-1"/>
          </w:rPr>
          <w:t>ww</w:t>
        </w:r>
        <w:r>
          <w:rPr>
            <w:rFonts w:ascii="Arial" w:hAnsi="Arial" w:cs="Arial" w:eastAsia="Arial"/>
            <w:sz w:val="18"/>
            <w:szCs w:val="18"/>
            <w:color w:val="FFFFFF"/>
            <w:spacing w:val="3"/>
            <w:w w:val="100"/>
            <w:b/>
            <w:bCs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FFFFFF"/>
            <w:spacing w:val="-1"/>
            <w:w w:val="100"/>
            <w:b/>
            <w:bCs/>
            <w:position w:val="-1"/>
          </w:rPr>
          <w:t>.</w:t>
        </w:r>
        <w:r>
          <w:rPr>
            <w:rFonts w:ascii="Arial" w:hAnsi="Arial" w:cs="Arial" w:eastAsia="Arial"/>
            <w:sz w:val="26"/>
            <w:szCs w:val="26"/>
            <w:color w:val="FFFFFF"/>
            <w:spacing w:val="0"/>
            <w:w w:val="100"/>
            <w:b/>
            <w:bCs/>
            <w:position w:val="-1"/>
          </w:rPr>
          <w:t>reachthehighba</w:t>
        </w:r>
        <w:r>
          <w:rPr>
            <w:rFonts w:ascii="Arial" w:hAnsi="Arial" w:cs="Arial" w:eastAsia="Arial"/>
            <w:sz w:val="26"/>
            <w:szCs w:val="26"/>
            <w:color w:val="FFFFFF"/>
            <w:spacing w:val="-1"/>
            <w:w w:val="100"/>
            <w:b/>
            <w:bCs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FFFFFF"/>
            <w:spacing w:val="0"/>
            <w:w w:val="100"/>
            <w:b/>
            <w:bCs/>
            <w:position w:val="-1"/>
          </w:rPr>
          <w:t>.com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9" w:after="0" w:line="240" w:lineRule="auto"/>
        <w:ind w:left="10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Page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sectPr>
      <w:type w:val="continuous"/>
      <w:pgSz w:w="12240" w:h="15840"/>
      <w:pgMar w:top="620" w:bottom="280" w:left="16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reachthehighbar.com/" TargetMode="External"/><Relationship Id="rId7" Type="http://schemas.openxmlformats.org/officeDocument/2006/relationships/hyperlink" Target="mailto:marci@reachthehighbar.com" TargetMode="External"/><Relationship Id="rId8" Type="http://schemas.openxmlformats.org/officeDocument/2006/relationships/hyperlink" Target="http://www.reachthehighba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2011-07-27T13:17:15Z</dcterms:created>
  <dcterms:modified xsi:type="dcterms:W3CDTF">2011-07-27T13:17:15Z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LastSaved">
    <vt:filetime>2011-07-27T00:00:00Z</vt:filetime>
  </property>
</Properties>
</file>