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2.162308pt;height:85.4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218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Finance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32"/>
          <w:szCs w:val="32"/>
          <w:color w:val="DC281D"/>
          <w:spacing w:val="0"/>
          <w:w w:val="100"/>
          <w:b/>
          <w:bCs/>
          <w:position w:val="24"/>
        </w:rPr>
        <w:t>©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5E5E5E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14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responsible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Chief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(CFO)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pcoming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fiscal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monitoring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ns;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recommending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school's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ssets.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CFO.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Appoin</w:t>
      </w:r>
      <w:r>
        <w:rPr>
          <w:rFonts w:ascii="Arial" w:hAnsi="Arial" w:cs="Arial" w:eastAsia="Arial"/>
          <w:sz w:val="28"/>
          <w:szCs w:val="28"/>
          <w:color w:val="5E5E5E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8"/>
          <w:szCs w:val="28"/>
          <w:color w:val="5E5E5E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5E5E5E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Composition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" w:after="0" w:line="254" w:lineRule="exact"/>
        <w:ind w:left="462" w:right="15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treasurer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ex-officio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together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ointed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bylaws.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CFO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mmittee.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" w:after="0" w:line="254" w:lineRule="exact"/>
        <w:ind w:left="462" w:right="17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collabora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CFO.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boration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CFO,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five-year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long-r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ecast.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udit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rsight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procurement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9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variances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462" w:right="79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board-l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796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board-level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(especially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background)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ctive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stewards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school’s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62" w:right="117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33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itself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317" w:right="1254" w:firstLine="33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9.620861pt;width:450.66pt;height:25.02pt;mso-position-horizontal-relative:page;mso-position-vertical-relative:paragraph;z-index:-57" coordorigin="1702,592" coordsize="9013,500">
            <v:shape style="position:absolute;left:1702;top:592;width:9013;height:500" coordorigin="1702,592" coordsize="9013,500" path="m1702,1093l10715,1093,10715,592,1702,592,1702,1093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permission.</w:t>
      </w:r>
      <w:hyperlink r:id="rId6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7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3" w:lineRule="exact"/>
        <w:ind w:left="3105" w:right="3067"/>
        <w:jc w:val="center"/>
        <w:rPr>
          <w:rFonts w:ascii="Arial" w:hAnsi="Arial" w:cs="Arial" w:eastAsia="Arial"/>
          <w:sz w:val="18"/>
          <w:szCs w:val="18"/>
        </w:rPr>
      </w:pPr>
      <w:rPr/>
      <w:hyperlink r:id="rId8"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  <w:position w:val="-1"/>
          </w:rPr>
          <w:t>ww</w:t>
        </w:r>
        <w:r>
          <w:rPr>
            <w:rFonts w:ascii="Arial" w:hAnsi="Arial" w:cs="Arial" w:eastAsia="Arial"/>
            <w:sz w:val="18"/>
            <w:szCs w:val="18"/>
            <w:color w:val="FFFFFF"/>
            <w:spacing w:val="3"/>
            <w:w w:val="100"/>
            <w:b/>
            <w:bCs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FFFFFF"/>
            <w:spacing w:val="-1"/>
            <w:w w:val="100"/>
            <w:b/>
            <w:bCs/>
            <w:position w:val="-1"/>
          </w:rPr>
          <w:t>.</w:t>
        </w:r>
        <w:r>
          <w:rPr>
            <w:rFonts w:ascii="Arial" w:hAnsi="Arial" w:cs="Arial" w:eastAsia="Arial"/>
            <w:sz w:val="26"/>
            <w:szCs w:val="26"/>
            <w:color w:val="FFFFFF"/>
            <w:spacing w:val="0"/>
            <w:w w:val="100"/>
            <w:b/>
            <w:bCs/>
            <w:position w:val="-1"/>
          </w:rPr>
          <w:t>reachthehighba</w:t>
        </w:r>
        <w:r>
          <w:rPr>
            <w:rFonts w:ascii="Arial" w:hAnsi="Arial" w:cs="Arial" w:eastAsia="Arial"/>
            <w:sz w:val="26"/>
            <w:szCs w:val="26"/>
            <w:color w:val="FFFFFF"/>
            <w:spacing w:val="-1"/>
            <w:w w:val="100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  <w:position w:val="-1"/>
          </w:rPr>
          <w:t>.com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240" w:lineRule="auto"/>
        <w:ind w:left="10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Page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type w:val="continuous"/>
      <w:pgSz w:w="12240" w:h="15840"/>
      <w:pgMar w:top="62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reachthehighbar.com/" TargetMode="External"/><Relationship Id="rId7" Type="http://schemas.openxmlformats.org/officeDocument/2006/relationships/hyperlink" Target="mailto:marci@reachthehighbar.com" TargetMode="External"/><Relationship Id="rId8" Type="http://schemas.openxmlformats.org/officeDocument/2006/relationships/hyperlink" Target="http://www.reachthehighba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2011-07-27T13:35:22Z</dcterms:created>
  <dcterms:modified xsi:type="dcterms:W3CDTF">2011-07-27T13:35:22Z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2011-07-27T00:00:00Z</vt:filetime>
  </property>
</Properties>
</file>